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CE" w:rsidRDefault="00FC4DCE" w:rsidP="00FC4DCE">
      <w:bookmarkStart w:id="0" w:name="_GoBack"/>
      <w:bookmarkEnd w:id="0"/>
    </w:p>
    <w:p w:rsidR="00FC4DCE" w:rsidRDefault="00FC4DCE" w:rsidP="00FC4DCE"/>
    <w:p w:rsidR="00FC4DCE" w:rsidRPr="00FC4DCE" w:rsidRDefault="00FC4DCE" w:rsidP="00FC4DCE">
      <w:pPr>
        <w:rPr>
          <w:b/>
          <w:sz w:val="28"/>
          <w:szCs w:val="28"/>
        </w:rPr>
      </w:pPr>
      <w:r w:rsidRPr="00FC4DCE">
        <w:rPr>
          <w:b/>
          <w:sz w:val="28"/>
          <w:szCs w:val="28"/>
        </w:rPr>
        <w:t>Lista dzieci zakwalifikowanych do klasy I na rok szkolny 2022/2023</w:t>
      </w:r>
    </w:p>
    <w:p w:rsidR="00FC4DCE" w:rsidRDefault="00FC4DCE" w:rsidP="00FC4DCE"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1</w:t>
      </w:r>
      <w:r>
        <w:tab/>
        <w:t>CIOŁEK OLIWIA WERONIKA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2</w:t>
      </w:r>
      <w:r>
        <w:tab/>
        <w:t>Drozd Anita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3</w:t>
      </w:r>
      <w:r>
        <w:tab/>
        <w:t>Horodecki Natan Jan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4</w:t>
      </w:r>
      <w:r>
        <w:tab/>
        <w:t>Kłósek Amelia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5</w:t>
      </w:r>
      <w:r>
        <w:tab/>
        <w:t>KOZEK MIKOŁAJ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6</w:t>
      </w:r>
      <w:r>
        <w:tab/>
        <w:t>Kubas Nikola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7</w:t>
      </w:r>
      <w:r>
        <w:tab/>
        <w:t>Maciołek Karol Piotr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8</w:t>
      </w:r>
      <w:r>
        <w:tab/>
      </w:r>
      <w:proofErr w:type="spellStart"/>
      <w:r>
        <w:t>Ochał</w:t>
      </w:r>
      <w:proofErr w:type="spellEnd"/>
      <w:r>
        <w:t xml:space="preserve"> Julia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9</w:t>
      </w:r>
      <w:r>
        <w:tab/>
      </w:r>
      <w:proofErr w:type="spellStart"/>
      <w:r>
        <w:t>Ochał</w:t>
      </w:r>
      <w:proofErr w:type="spellEnd"/>
      <w:r>
        <w:t xml:space="preserve"> Zuzanna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10</w:t>
      </w:r>
      <w:r>
        <w:tab/>
        <w:t>Przywara Mikołaj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11</w:t>
      </w:r>
      <w:r>
        <w:tab/>
      </w:r>
      <w:proofErr w:type="spellStart"/>
      <w:r>
        <w:t>Totoń</w:t>
      </w:r>
      <w:proofErr w:type="spellEnd"/>
      <w:r>
        <w:t xml:space="preserve"> Igor Stanisław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12</w:t>
      </w:r>
      <w:r>
        <w:tab/>
        <w:t>Walczyk Franciszek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>13</w:t>
      </w:r>
      <w:r>
        <w:tab/>
      </w:r>
      <w:proofErr w:type="spellStart"/>
      <w:r>
        <w:t>Wiater</w:t>
      </w:r>
      <w:proofErr w:type="spellEnd"/>
      <w:r>
        <w:t xml:space="preserve"> Gabriela</w:t>
      </w:r>
      <w:r>
        <w:tab/>
      </w:r>
      <w:r>
        <w:tab/>
      </w:r>
      <w:r>
        <w:tab/>
      </w:r>
      <w:r>
        <w:tab/>
      </w:r>
    </w:p>
    <w:p w:rsidR="00FC4DCE" w:rsidRDefault="00FC4DCE" w:rsidP="00FC4DCE">
      <w:r>
        <w:tab/>
      </w:r>
    </w:p>
    <w:p w:rsidR="001826AA" w:rsidRDefault="001826AA"/>
    <w:sectPr w:rsidR="0018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7"/>
    <w:rsid w:val="001826AA"/>
    <w:rsid w:val="008F6007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\AppData\Local\Temp\Rar$DIa15480.37077\Lista%20dzieci%20zakwalifikowanych%20do%20klasy%20I%20na%20rok%20szkolny%20202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dzieci zakwalifikowanych do klasy I na rok szkolny 2022.dot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cp:lastPrinted>2022-03-14T11:35:00Z</cp:lastPrinted>
  <dcterms:created xsi:type="dcterms:W3CDTF">2022-03-15T17:52:00Z</dcterms:created>
  <dcterms:modified xsi:type="dcterms:W3CDTF">2022-03-15T17:52:00Z</dcterms:modified>
</cp:coreProperties>
</file>